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8E77" w14:textId="77777777" w:rsidR="00B7499D" w:rsidRPr="00887342" w:rsidRDefault="00B7499D" w:rsidP="00887342">
      <w:pPr>
        <w:pStyle w:val="ACStandardUnitextRegular"/>
      </w:pPr>
    </w:p>
    <w:sectPr w:rsidR="00B7499D" w:rsidRPr="00887342" w:rsidSect="00E857C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00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807B" w14:textId="77777777" w:rsidR="00A32390" w:rsidRDefault="00A32390" w:rsidP="003372A6">
      <w:r>
        <w:separator/>
      </w:r>
    </w:p>
  </w:endnote>
  <w:endnote w:type="continuationSeparator" w:id="0">
    <w:p w14:paraId="79A8F1E6" w14:textId="77777777" w:rsidR="00A32390" w:rsidRDefault="00A32390" w:rsidP="003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ext">
    <w:panose1 w:val="020C05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text Semibold">
    <w:panose1 w:val="020C07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EA5E" w14:textId="66500D41" w:rsidR="00887342" w:rsidRPr="007A4BF5" w:rsidRDefault="00887342" w:rsidP="00887342">
    <w:pPr>
      <w:pStyle w:val="Fuzeile"/>
      <w:rPr>
        <w:rFonts w:cs="Arial"/>
        <w:color w:val="0070AF"/>
        <w:spacing w:val="4"/>
        <w:sz w:val="16"/>
        <w:szCs w:val="16"/>
        <w:lang w:val="de-CH"/>
      </w:rPr>
    </w:pPr>
    <w:r w:rsidRPr="007A4BF5">
      <w:rPr>
        <w:rFonts w:cs="Arial"/>
        <w:color w:val="0070AF"/>
        <w:spacing w:val="4"/>
        <w:sz w:val="16"/>
        <w:szCs w:val="16"/>
        <w:lang w:val="de-CH"/>
      </w:rPr>
      <w:t>www.</w:t>
    </w:r>
    <w:r w:rsidR="00A32390">
      <w:rPr>
        <w:rFonts w:cs="Arial"/>
        <w:color w:val="0070AF"/>
        <w:spacing w:val="4"/>
        <w:sz w:val="16"/>
        <w:szCs w:val="16"/>
        <w:lang w:val="de-CH"/>
      </w:rPr>
      <w:t>active-shop.net</w:t>
    </w:r>
  </w:p>
  <w:p w14:paraId="6CDDEF83" w14:textId="69F13A22" w:rsidR="00887342" w:rsidRPr="007A4BF5" w:rsidRDefault="00887342" w:rsidP="00887342">
    <w:pPr>
      <w:pStyle w:val="Fuzeile"/>
      <w:rPr>
        <w:rFonts w:cs="Arial"/>
        <w:color w:val="0070AF"/>
        <w:spacing w:val="4"/>
        <w:sz w:val="16"/>
        <w:szCs w:val="16"/>
        <w:lang w:val="de-CH"/>
      </w:rPr>
    </w:pPr>
    <w:r w:rsidRPr="007A4BF5">
      <w:rPr>
        <w:rFonts w:cs="Arial"/>
        <w:color w:val="0070AF"/>
        <w:spacing w:val="4"/>
        <w:sz w:val="16"/>
        <w:szCs w:val="16"/>
        <w:lang w:val="de-CH"/>
      </w:rPr>
      <w:t>Active Communication AG</w:t>
    </w:r>
    <w:r w:rsidR="00A32390">
      <w:rPr>
        <w:rFonts w:cs="Arial"/>
        <w:color w:val="0070AF"/>
        <w:spacing w:val="4"/>
        <w:sz w:val="16"/>
        <w:szCs w:val="16"/>
        <w:lang w:val="de-CH"/>
      </w:rPr>
      <w:t xml:space="preserve"> |</w:t>
    </w:r>
    <w:r w:rsidRPr="007A4BF5">
      <w:rPr>
        <w:rFonts w:cs="Arial"/>
        <w:color w:val="0070AF"/>
        <w:spacing w:val="4"/>
        <w:sz w:val="16"/>
        <w:szCs w:val="16"/>
        <w:lang w:val="de-CH"/>
      </w:rPr>
      <w:t xml:space="preserve"> Sumpfstrasse 28</w:t>
    </w:r>
    <w:r w:rsidR="00A32390">
      <w:rPr>
        <w:rFonts w:cs="Arial"/>
        <w:color w:val="0070AF"/>
        <w:spacing w:val="4"/>
        <w:sz w:val="16"/>
        <w:szCs w:val="16"/>
        <w:lang w:val="de-CH"/>
      </w:rPr>
      <w:t xml:space="preserve"> |</w:t>
    </w:r>
    <w:r w:rsidRPr="007A4BF5">
      <w:rPr>
        <w:rFonts w:cs="Arial"/>
        <w:color w:val="0070AF"/>
        <w:spacing w:val="4"/>
        <w:sz w:val="16"/>
        <w:szCs w:val="16"/>
        <w:lang w:val="de-CH"/>
      </w:rPr>
      <w:t xml:space="preserve"> CH-6312 Steinhausen</w:t>
    </w:r>
  </w:p>
  <w:p w14:paraId="193A6CDA" w14:textId="77777777" w:rsidR="00F7697F" w:rsidRPr="00887342" w:rsidRDefault="00887342" w:rsidP="00887342">
    <w:pPr>
      <w:pStyle w:val="Fuzeile"/>
    </w:pPr>
    <w:r w:rsidRPr="007A4BF5">
      <w:rPr>
        <w:rFonts w:cs="Arial"/>
        <w:color w:val="0070AF"/>
        <w:spacing w:val="4"/>
        <w:sz w:val="16"/>
        <w:szCs w:val="16"/>
        <w:lang w:val="de-CH"/>
      </w:rPr>
      <w:t xml:space="preserve">A </w:t>
    </w:r>
    <w:proofErr w:type="spellStart"/>
    <w:r w:rsidRPr="007A4BF5">
      <w:rPr>
        <w:rFonts w:cs="Arial"/>
        <w:color w:val="0070AF"/>
        <w:spacing w:val="4"/>
        <w:sz w:val="16"/>
        <w:szCs w:val="16"/>
        <w:lang w:val="de-CH"/>
      </w:rPr>
      <w:t>company</w:t>
    </w:r>
    <w:proofErr w:type="spellEnd"/>
    <w:r w:rsidRPr="007A4BF5">
      <w:rPr>
        <w:rFonts w:cs="Arial"/>
        <w:color w:val="0070AF"/>
        <w:spacing w:val="4"/>
        <w:sz w:val="16"/>
        <w:szCs w:val="16"/>
        <w:lang w:val="de-CH"/>
      </w:rPr>
      <w:t xml:space="preserve"> </w:t>
    </w:r>
    <w:proofErr w:type="spellStart"/>
    <w:r w:rsidRPr="007A4BF5">
      <w:rPr>
        <w:rFonts w:cs="Arial"/>
        <w:color w:val="0070AF"/>
        <w:spacing w:val="4"/>
        <w:sz w:val="16"/>
        <w:szCs w:val="16"/>
        <w:lang w:val="de-CH"/>
      </w:rPr>
      <w:t>of</w:t>
    </w:r>
    <w:proofErr w:type="spellEnd"/>
    <w:r w:rsidRPr="007A4BF5">
      <w:rPr>
        <w:rFonts w:cs="Arial"/>
        <w:color w:val="0070AF"/>
        <w:spacing w:val="4"/>
        <w:sz w:val="16"/>
        <w:szCs w:val="16"/>
        <w:lang w:val="de-CH"/>
      </w:rPr>
      <w:t xml:space="preserve"> </w:t>
    </w:r>
    <w:proofErr w:type="spellStart"/>
    <w:r w:rsidRPr="007A4BF5">
      <w:rPr>
        <w:rFonts w:cs="Arial"/>
        <w:color w:val="0070AF"/>
        <w:spacing w:val="4"/>
        <w:sz w:val="16"/>
        <w:szCs w:val="16"/>
        <w:lang w:val="de-CH"/>
      </w:rPr>
      <w:t>the</w:t>
    </w:r>
    <w:proofErr w:type="spellEnd"/>
    <w:r w:rsidRPr="007A4BF5">
      <w:rPr>
        <w:rFonts w:cs="Arial"/>
        <w:color w:val="0070AF"/>
        <w:spacing w:val="4"/>
        <w:sz w:val="16"/>
        <w:szCs w:val="16"/>
        <w:lang w:val="de-CH"/>
      </w:rPr>
      <w:t xml:space="preserve"> Swiss </w:t>
    </w:r>
    <w:proofErr w:type="spellStart"/>
    <w:r w:rsidRPr="007A4BF5">
      <w:rPr>
        <w:rFonts w:cs="Arial"/>
        <w:color w:val="0070AF"/>
        <w:spacing w:val="4"/>
        <w:sz w:val="16"/>
        <w:szCs w:val="16"/>
        <w:lang w:val="de-CH"/>
      </w:rPr>
      <w:t>Paraplegic</w:t>
    </w:r>
    <w:proofErr w:type="spellEnd"/>
    <w:r w:rsidRPr="007A4BF5">
      <w:rPr>
        <w:rFonts w:cs="Arial"/>
        <w:color w:val="0070AF"/>
        <w:spacing w:val="4"/>
        <w:sz w:val="16"/>
        <w:szCs w:val="16"/>
        <w:lang w:val="de-CH"/>
      </w:rPr>
      <w:t xml:space="preserve"> </w:t>
    </w:r>
    <w:proofErr w:type="spellStart"/>
    <w:r w:rsidRPr="007A4BF5">
      <w:rPr>
        <w:rFonts w:cs="Arial"/>
        <w:color w:val="0070AF"/>
        <w:spacing w:val="4"/>
        <w:sz w:val="16"/>
        <w:szCs w:val="16"/>
        <w:lang w:val="de-CH"/>
      </w:rPr>
      <w:t>Foundation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7885" w14:textId="77777777" w:rsidR="00C64893" w:rsidRPr="001F7B40" w:rsidRDefault="00C64893" w:rsidP="005D2264">
    <w:pPr>
      <w:spacing w:line="360" w:lineRule="auto"/>
      <w:jc w:val="right"/>
      <w:rPr>
        <w:rFonts w:ascii="Arial" w:hAnsi="Arial" w:cs="Arial"/>
        <w:color w:val="0070AF"/>
        <w:spacing w:val="4"/>
        <w:sz w:val="16"/>
        <w:szCs w:val="16"/>
        <w:lang w:val="de-CH"/>
      </w:rPr>
    </w:pPr>
    <w:bookmarkStart w:id="0" w:name="_Hlk501349666"/>
    <w:bookmarkStart w:id="1" w:name="_Hlk501349667"/>
    <w:bookmarkStart w:id="2" w:name="_Hlk501349668"/>
    <w:r w:rsidRPr="001F7B40">
      <w:rPr>
        <w:rFonts w:ascii="Arial" w:hAnsi="Arial" w:cs="Arial"/>
        <w:color w:val="0070AF"/>
        <w:spacing w:val="4"/>
        <w:sz w:val="16"/>
        <w:szCs w:val="16"/>
        <w:lang w:val="de-CH"/>
      </w:rPr>
      <w:t>www.activecommunication.ch</w:t>
    </w:r>
  </w:p>
  <w:p w14:paraId="1F824C3A" w14:textId="77777777" w:rsidR="00C64893" w:rsidRDefault="00C64893" w:rsidP="005D2264">
    <w:pPr>
      <w:spacing w:line="360" w:lineRule="auto"/>
      <w:jc w:val="right"/>
      <w:rPr>
        <w:rFonts w:ascii="Arial" w:hAnsi="Arial" w:cs="Arial"/>
        <w:color w:val="E00034"/>
        <w:spacing w:val="4"/>
        <w:sz w:val="16"/>
        <w:szCs w:val="16"/>
        <w:lang w:val="de-CH"/>
      </w:rPr>
    </w:pPr>
    <w:r w:rsidRPr="001F7B40">
      <w:rPr>
        <w:rFonts w:ascii="Arial" w:hAnsi="Arial" w:cs="Arial"/>
        <w:color w:val="E00034"/>
        <w:spacing w:val="4"/>
        <w:sz w:val="16"/>
        <w:szCs w:val="16"/>
        <w:lang w:val="de-CH"/>
      </w:rPr>
      <w:t>Active Communication AG, Sumpfstrasse 28, 6312 Steinhausen</w:t>
    </w:r>
  </w:p>
  <w:p w14:paraId="64B3129A" w14:textId="77777777" w:rsidR="001F7B40" w:rsidRPr="001F7B40" w:rsidRDefault="001F7B40" w:rsidP="005D2264">
    <w:pPr>
      <w:spacing w:line="360" w:lineRule="auto"/>
      <w:jc w:val="right"/>
      <w:rPr>
        <w:rFonts w:ascii="Arial" w:hAnsi="Arial" w:cs="Arial"/>
        <w:color w:val="2D2D2D"/>
        <w:sz w:val="16"/>
        <w:szCs w:val="16"/>
      </w:rPr>
    </w:pPr>
    <w:r w:rsidRPr="001F7B40">
      <w:rPr>
        <w:rFonts w:ascii="Arial" w:hAnsi="Arial" w:cs="Arial"/>
        <w:color w:val="2D2D2D"/>
        <w:spacing w:val="4"/>
        <w:sz w:val="16"/>
        <w:szCs w:val="16"/>
        <w:lang w:val="de-CH"/>
      </w:rPr>
      <w:t>Ein Unternehmen der Schweizer Paraplegiker-Stiftung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618B" w14:textId="77777777" w:rsidR="00A32390" w:rsidRDefault="00A32390" w:rsidP="003372A6">
      <w:r>
        <w:separator/>
      </w:r>
    </w:p>
  </w:footnote>
  <w:footnote w:type="continuationSeparator" w:id="0">
    <w:p w14:paraId="09A94076" w14:textId="77777777" w:rsidR="00A32390" w:rsidRDefault="00A32390" w:rsidP="003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C2E7" w14:textId="77777777" w:rsidR="003372A6" w:rsidRPr="00CB3D79" w:rsidRDefault="00887342">
    <w:pPr>
      <w:pStyle w:val="Kopfzeile"/>
      <w:rPr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44551F34" wp14:editId="109AD4EE">
          <wp:simplePos x="0" y="0"/>
          <wp:positionH relativeFrom="margin">
            <wp:posOffset>-3810</wp:posOffset>
          </wp:positionH>
          <wp:positionV relativeFrom="paragraph">
            <wp:posOffset>189865</wp:posOffset>
          </wp:positionV>
          <wp:extent cx="1242000" cy="734400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fzeile_redne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18" t="35072" r="67165" b="9816"/>
                  <a:stretch/>
                </pic:blipFill>
                <pic:spPr bwMode="auto">
                  <a:xfrm>
                    <a:off x="0" y="0"/>
                    <a:ext cx="1242000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D1A" w:rsidRPr="00CB3D79">
      <w:rPr>
        <w:noProof/>
        <w:szCs w:val="20"/>
      </w:rPr>
      <w:drawing>
        <wp:anchor distT="0" distB="0" distL="114300" distR="114300" simplePos="0" relativeHeight="251669504" behindDoc="0" locked="0" layoutInCell="1" allowOverlap="1" wp14:anchorId="1EE75A12" wp14:editId="2C773371">
          <wp:simplePos x="0" y="0"/>
          <wp:positionH relativeFrom="margin">
            <wp:posOffset>-2540</wp:posOffset>
          </wp:positionH>
          <wp:positionV relativeFrom="paragraph">
            <wp:posOffset>193835</wp:posOffset>
          </wp:positionV>
          <wp:extent cx="1116000" cy="729000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72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26B9" w14:textId="77777777" w:rsidR="00C64893" w:rsidRDefault="00E857CE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FD33CA" wp14:editId="53B8BFFF">
              <wp:simplePos x="0" y="0"/>
              <wp:positionH relativeFrom="margin">
                <wp:align>left</wp:align>
              </wp:positionH>
              <wp:positionV relativeFrom="topMargin">
                <wp:posOffset>3619500</wp:posOffset>
              </wp:positionV>
              <wp:extent cx="6225540" cy="190500"/>
              <wp:effectExtent l="0" t="0" r="381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5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23281" w14:textId="77777777" w:rsidR="000445FD" w:rsidRPr="001F7B40" w:rsidRDefault="001B11F4" w:rsidP="00F86450">
                          <w:pPr>
                            <w:tabs>
                              <w:tab w:val="left" w:pos="3828"/>
                              <w:tab w:val="left" w:pos="7655"/>
                            </w:tabs>
                            <w:spacing w:line="270" w:lineRule="exact"/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</w:pPr>
                          <w:r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Datum</w:t>
                          </w:r>
                          <w:r w:rsidR="00F86450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="000445FD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E-Mail</w:t>
                          </w:r>
                          <w:r w:rsidR="00F86450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="000445FD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Telefon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33CA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0;margin-top:285pt;width:490.2pt;height: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" filled="f" stroked="f">
              <v:textbox inset="0,0,0,0">
                <w:txbxContent>
                  <w:p w14:paraId="44723281" w14:textId="77777777" w:rsidR="000445FD" w:rsidRPr="001F7B40" w:rsidRDefault="001B11F4" w:rsidP="00F86450">
                    <w:pPr>
                      <w:tabs>
                        <w:tab w:val="left" w:pos="3828"/>
                        <w:tab w:val="left" w:pos="7655"/>
                      </w:tabs>
                      <w:spacing w:line="270" w:lineRule="exact"/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</w:pPr>
                    <w:r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Datum</w:t>
                    </w:r>
                    <w:r w:rsidR="00F86450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ab/>
                    </w:r>
                    <w:r w:rsidR="000445FD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E-Mail</w:t>
                    </w:r>
                    <w:r w:rsidR="00F86450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ab/>
                    </w:r>
                    <w:r w:rsidR="000445FD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Telefon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25AE">
      <w:rPr>
        <w:noProof/>
      </w:rPr>
      <w:drawing>
        <wp:anchor distT="0" distB="0" distL="114300" distR="114300" simplePos="0" relativeHeight="251665408" behindDoc="0" locked="0" layoutInCell="1" allowOverlap="1" wp14:anchorId="71AA7DF7" wp14:editId="34AF4EE3">
          <wp:simplePos x="0" y="0"/>
          <wp:positionH relativeFrom="margin">
            <wp:posOffset>0</wp:posOffset>
          </wp:positionH>
          <wp:positionV relativeFrom="paragraph">
            <wp:posOffset>187960</wp:posOffset>
          </wp:positionV>
          <wp:extent cx="1133475" cy="733425"/>
          <wp:effectExtent l="0" t="0" r="9525" b="9525"/>
          <wp:wrapNone/>
          <wp:docPr id="5" name="Grafik 5" descr="C:\Users\stefanie.eicher\AppData\Local\Microsoft\Windows\INetCache\Content.Word\A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5C8"/>
    <w:multiLevelType w:val="hybridMultilevel"/>
    <w:tmpl w:val="069628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C9E"/>
    <w:multiLevelType w:val="hybridMultilevel"/>
    <w:tmpl w:val="342C01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70DACECA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89C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DC5"/>
    <w:multiLevelType w:val="multilevel"/>
    <w:tmpl w:val="DED63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berschrift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76A36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BC2"/>
    <w:multiLevelType w:val="hybridMultilevel"/>
    <w:tmpl w:val="9EF8398E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5F64"/>
    <w:multiLevelType w:val="hybridMultilevel"/>
    <w:tmpl w:val="35A2EE6C"/>
    <w:lvl w:ilvl="0" w:tplc="51D4A412">
      <w:start w:val="1"/>
      <w:numFmt w:val="bullet"/>
      <w:pStyle w:val="ACAufzhlung"/>
      <w:lvlText w:val="›"/>
      <w:lvlJc w:val="left"/>
      <w:pPr>
        <w:ind w:left="360" w:hanging="360"/>
      </w:pPr>
      <w:rPr>
        <w:rFonts w:ascii="Unitext" w:hAnsi="Unitex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E17D4"/>
    <w:multiLevelType w:val="hybridMultilevel"/>
    <w:tmpl w:val="E884CCDA"/>
    <w:lvl w:ilvl="0" w:tplc="5C56B75C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  <w:sz w:val="23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>
      <w:start w:val="1"/>
      <w:numFmt w:val="lowerRoman"/>
      <w:lvlText w:val="%3."/>
      <w:lvlJc w:val="right"/>
      <w:pPr>
        <w:ind w:left="2508" w:hanging="180"/>
      </w:pPr>
    </w:lvl>
    <w:lvl w:ilvl="3" w:tplc="0807000F">
      <w:start w:val="1"/>
      <w:numFmt w:val="decimal"/>
      <w:lvlText w:val="%4."/>
      <w:lvlJc w:val="left"/>
      <w:pPr>
        <w:ind w:left="3228" w:hanging="360"/>
      </w:pPr>
    </w:lvl>
    <w:lvl w:ilvl="4" w:tplc="08070019">
      <w:start w:val="1"/>
      <w:numFmt w:val="lowerLetter"/>
      <w:lvlText w:val="%5."/>
      <w:lvlJc w:val="left"/>
      <w:pPr>
        <w:ind w:left="3948" w:hanging="360"/>
      </w:pPr>
    </w:lvl>
    <w:lvl w:ilvl="5" w:tplc="0807001B">
      <w:start w:val="1"/>
      <w:numFmt w:val="lowerRoman"/>
      <w:lvlText w:val="%6."/>
      <w:lvlJc w:val="right"/>
      <w:pPr>
        <w:ind w:left="4668" w:hanging="180"/>
      </w:pPr>
    </w:lvl>
    <w:lvl w:ilvl="6" w:tplc="0807000F">
      <w:start w:val="1"/>
      <w:numFmt w:val="decimal"/>
      <w:lvlText w:val="%7."/>
      <w:lvlJc w:val="left"/>
      <w:pPr>
        <w:ind w:left="5388" w:hanging="360"/>
      </w:pPr>
    </w:lvl>
    <w:lvl w:ilvl="7" w:tplc="08070019">
      <w:start w:val="1"/>
      <w:numFmt w:val="lowerLetter"/>
      <w:lvlText w:val="%8."/>
      <w:lvlJc w:val="left"/>
      <w:pPr>
        <w:ind w:left="6108" w:hanging="360"/>
      </w:pPr>
    </w:lvl>
    <w:lvl w:ilvl="8" w:tplc="0807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E45A67"/>
    <w:multiLevelType w:val="hybridMultilevel"/>
    <w:tmpl w:val="F668AB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8D7"/>
    <w:multiLevelType w:val="hybridMultilevel"/>
    <w:tmpl w:val="B322A8B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25AA553C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A383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7D04BE"/>
    <w:multiLevelType w:val="hybridMultilevel"/>
    <w:tmpl w:val="37A883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20CBD"/>
    <w:multiLevelType w:val="hybridMultilevel"/>
    <w:tmpl w:val="BD1A44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463D"/>
    <w:multiLevelType w:val="hybridMultilevel"/>
    <w:tmpl w:val="1BB8BC38"/>
    <w:lvl w:ilvl="0" w:tplc="648005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100003">
    <w:abstractNumId w:val="13"/>
  </w:num>
  <w:num w:numId="2" w16cid:durableId="299266824">
    <w:abstractNumId w:val="6"/>
  </w:num>
  <w:num w:numId="3" w16cid:durableId="1717050351">
    <w:abstractNumId w:val="8"/>
  </w:num>
  <w:num w:numId="4" w16cid:durableId="1946576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5373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10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048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8660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06952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55476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9961034">
    <w:abstractNumId w:val="0"/>
  </w:num>
  <w:num w:numId="12" w16cid:durableId="1987274529">
    <w:abstractNumId w:val="1"/>
  </w:num>
  <w:num w:numId="13" w16cid:durableId="480005225">
    <w:abstractNumId w:val="9"/>
  </w:num>
  <w:num w:numId="14" w16cid:durableId="743187033">
    <w:abstractNumId w:val="3"/>
  </w:num>
  <w:num w:numId="15" w16cid:durableId="1052461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90"/>
    <w:rsid w:val="000125AE"/>
    <w:rsid w:val="00041B39"/>
    <w:rsid w:val="000445FD"/>
    <w:rsid w:val="0006034D"/>
    <w:rsid w:val="00067092"/>
    <w:rsid w:val="00067868"/>
    <w:rsid w:val="000756FE"/>
    <w:rsid w:val="000B6962"/>
    <w:rsid w:val="000C17B3"/>
    <w:rsid w:val="00104469"/>
    <w:rsid w:val="001236D7"/>
    <w:rsid w:val="001654EF"/>
    <w:rsid w:val="00173B55"/>
    <w:rsid w:val="0019396E"/>
    <w:rsid w:val="00197E58"/>
    <w:rsid w:val="001A00B5"/>
    <w:rsid w:val="001B11F4"/>
    <w:rsid w:val="001C324C"/>
    <w:rsid w:val="001D494D"/>
    <w:rsid w:val="001D4DB1"/>
    <w:rsid w:val="001D5743"/>
    <w:rsid w:val="001F7B40"/>
    <w:rsid w:val="0022300A"/>
    <w:rsid w:val="002459D9"/>
    <w:rsid w:val="00267D1A"/>
    <w:rsid w:val="00291721"/>
    <w:rsid w:val="002A3521"/>
    <w:rsid w:val="002D55D9"/>
    <w:rsid w:val="002F0370"/>
    <w:rsid w:val="003019F3"/>
    <w:rsid w:val="00317EEB"/>
    <w:rsid w:val="00322FB4"/>
    <w:rsid w:val="00327455"/>
    <w:rsid w:val="003372A6"/>
    <w:rsid w:val="003754BF"/>
    <w:rsid w:val="00376B81"/>
    <w:rsid w:val="00382D53"/>
    <w:rsid w:val="00393D3F"/>
    <w:rsid w:val="003A2DDE"/>
    <w:rsid w:val="00401944"/>
    <w:rsid w:val="004202C2"/>
    <w:rsid w:val="00427F20"/>
    <w:rsid w:val="004651C9"/>
    <w:rsid w:val="004A237F"/>
    <w:rsid w:val="004B2DB5"/>
    <w:rsid w:val="004B6A27"/>
    <w:rsid w:val="00540724"/>
    <w:rsid w:val="005434E0"/>
    <w:rsid w:val="00580628"/>
    <w:rsid w:val="00596DFB"/>
    <w:rsid w:val="005B6CCC"/>
    <w:rsid w:val="005C51D3"/>
    <w:rsid w:val="005D2264"/>
    <w:rsid w:val="0060746D"/>
    <w:rsid w:val="00621203"/>
    <w:rsid w:val="00627647"/>
    <w:rsid w:val="006752F8"/>
    <w:rsid w:val="006A74F6"/>
    <w:rsid w:val="006C69D0"/>
    <w:rsid w:val="006D230B"/>
    <w:rsid w:val="00723A46"/>
    <w:rsid w:val="0073072B"/>
    <w:rsid w:val="007613EF"/>
    <w:rsid w:val="00761FF6"/>
    <w:rsid w:val="00794351"/>
    <w:rsid w:val="007A1FC7"/>
    <w:rsid w:val="00816DBC"/>
    <w:rsid w:val="00864ACE"/>
    <w:rsid w:val="00887342"/>
    <w:rsid w:val="00896B0F"/>
    <w:rsid w:val="008A6B96"/>
    <w:rsid w:val="008B18FF"/>
    <w:rsid w:val="008B7819"/>
    <w:rsid w:val="008D0B0D"/>
    <w:rsid w:val="008F5B01"/>
    <w:rsid w:val="00927C90"/>
    <w:rsid w:val="00963BFC"/>
    <w:rsid w:val="00972976"/>
    <w:rsid w:val="009B341C"/>
    <w:rsid w:val="009D287E"/>
    <w:rsid w:val="00A32390"/>
    <w:rsid w:val="00A33CF9"/>
    <w:rsid w:val="00AA67E2"/>
    <w:rsid w:val="00AB6795"/>
    <w:rsid w:val="00AD1214"/>
    <w:rsid w:val="00AF4D47"/>
    <w:rsid w:val="00B41934"/>
    <w:rsid w:val="00B7499D"/>
    <w:rsid w:val="00B842A2"/>
    <w:rsid w:val="00BB156B"/>
    <w:rsid w:val="00BC3B5A"/>
    <w:rsid w:val="00BE5829"/>
    <w:rsid w:val="00BF66C8"/>
    <w:rsid w:val="00C020A6"/>
    <w:rsid w:val="00C0294A"/>
    <w:rsid w:val="00C07228"/>
    <w:rsid w:val="00C07631"/>
    <w:rsid w:val="00C17D65"/>
    <w:rsid w:val="00C205C5"/>
    <w:rsid w:val="00C22B2B"/>
    <w:rsid w:val="00C23F5C"/>
    <w:rsid w:val="00C40A23"/>
    <w:rsid w:val="00C63C32"/>
    <w:rsid w:val="00C64893"/>
    <w:rsid w:val="00C74C91"/>
    <w:rsid w:val="00C95143"/>
    <w:rsid w:val="00CB3D79"/>
    <w:rsid w:val="00CE3159"/>
    <w:rsid w:val="00D21F46"/>
    <w:rsid w:val="00D67A0D"/>
    <w:rsid w:val="00DB6638"/>
    <w:rsid w:val="00DC5D6C"/>
    <w:rsid w:val="00DD55EB"/>
    <w:rsid w:val="00DE20D2"/>
    <w:rsid w:val="00DE4627"/>
    <w:rsid w:val="00E0071A"/>
    <w:rsid w:val="00E05B72"/>
    <w:rsid w:val="00E1633D"/>
    <w:rsid w:val="00E208EC"/>
    <w:rsid w:val="00E27F87"/>
    <w:rsid w:val="00E605DC"/>
    <w:rsid w:val="00E60D04"/>
    <w:rsid w:val="00E7001F"/>
    <w:rsid w:val="00E857CE"/>
    <w:rsid w:val="00EA5813"/>
    <w:rsid w:val="00EF3FF5"/>
    <w:rsid w:val="00F37577"/>
    <w:rsid w:val="00F516F2"/>
    <w:rsid w:val="00F61AC8"/>
    <w:rsid w:val="00F7697F"/>
    <w:rsid w:val="00F86450"/>
    <w:rsid w:val="00FA1858"/>
    <w:rsid w:val="00FA6FF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4B1364"/>
  <w14:defaultImageDpi w14:val="32767"/>
  <w15:chartTrackingRefBased/>
  <w15:docId w15:val="{30975E10-7254-4A64-9BB7-D041C52D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B0D"/>
    <w:rPr>
      <w:rFonts w:ascii="Unitext" w:hAnsi="Unitext"/>
      <w:sz w:val="20"/>
    </w:rPr>
  </w:style>
  <w:style w:type="paragraph" w:styleId="berschrift1">
    <w:name w:val="heading 1"/>
    <w:basedOn w:val="ACStandardUnitextRegular"/>
    <w:next w:val="ACStandardUnitextRegular"/>
    <w:link w:val="berschrift1Zchn"/>
    <w:uiPriority w:val="9"/>
    <w:qFormat/>
    <w:rsid w:val="00C07631"/>
    <w:pPr>
      <w:keepNext/>
      <w:keepLines/>
      <w:spacing w:before="480" w:after="48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berschrift2">
    <w:name w:val="heading 2"/>
    <w:basedOn w:val="ACStandardUnitextRegular"/>
    <w:next w:val="ACStandardUnitextRegular"/>
    <w:link w:val="berschrift2Zchn"/>
    <w:uiPriority w:val="9"/>
    <w:unhideWhenUsed/>
    <w:qFormat/>
    <w:rsid w:val="00C07631"/>
    <w:pPr>
      <w:keepNext/>
      <w:keepLines/>
      <w:spacing w:before="48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basedOn w:val="ACStandardUnitextRegular"/>
    <w:next w:val="ACStandardUnitextRegular"/>
    <w:link w:val="berschrift3Zchn"/>
    <w:uiPriority w:val="9"/>
    <w:unhideWhenUsed/>
    <w:qFormat/>
    <w:rsid w:val="00621203"/>
    <w:pPr>
      <w:keepNext/>
      <w:keepLines/>
      <w:outlineLvl w:val="2"/>
    </w:pPr>
    <w:rPr>
      <w:rFonts w:eastAsiaTheme="majorEastAsia" w:cstheme="majorBidi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D230B"/>
    <w:pPr>
      <w:numPr>
        <w:ilvl w:val="2"/>
        <w:numId w:val="14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2A6"/>
  </w:style>
  <w:style w:type="paragraph" w:styleId="Fuzeile">
    <w:name w:val="footer"/>
    <w:basedOn w:val="Standard"/>
    <w:link w:val="Fu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2A6"/>
  </w:style>
  <w:style w:type="paragraph" w:customStyle="1" w:styleId="MainTxt">
    <w:name w:val="Main_Txt+"/>
    <w:basedOn w:val="Standard"/>
    <w:uiPriority w:val="99"/>
    <w:rsid w:val="00291721"/>
    <w:pPr>
      <w:widowControl w:val="0"/>
      <w:tabs>
        <w:tab w:val="left" w:pos="173"/>
        <w:tab w:val="left" w:pos="2080"/>
        <w:tab w:val="left" w:pos="2253"/>
      </w:tabs>
      <w:autoSpaceDE w:val="0"/>
      <w:autoSpaceDN w:val="0"/>
      <w:adjustRightInd w:val="0"/>
      <w:spacing w:line="409" w:lineRule="atLeast"/>
      <w:textAlignment w:val="center"/>
    </w:pPr>
    <w:rPr>
      <w:rFonts w:ascii="Verdana" w:hAnsi="Verdana" w:cs="Verdana"/>
      <w:color w:val="3C74BB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91721"/>
    <w:rPr>
      <w:color w:val="0563C1" w:themeColor="hyperlink"/>
      <w:u w:val="single"/>
    </w:rPr>
  </w:style>
  <w:style w:type="paragraph" w:customStyle="1" w:styleId="ACberschrift2UnitextSemibold">
    <w:name w:val="AC Überschrift 2 Unitext Semibold"/>
    <w:basedOn w:val="Standard"/>
    <w:next w:val="ACStandardUnitextRegular"/>
    <w:qFormat/>
    <w:rsid w:val="002D55D9"/>
    <w:pPr>
      <w:spacing w:before="480" w:after="240"/>
    </w:pPr>
    <w:rPr>
      <w:rFonts w:ascii="Unitext Semibold" w:eastAsia="Times New Roman" w:hAnsi="Unitext Semibold" w:cs="Arial"/>
      <w:color w:val="333333"/>
      <w:szCs w:val="20"/>
      <w:lang w:val="de-CH" w:eastAsia="de-CH"/>
    </w:rPr>
  </w:style>
  <w:style w:type="paragraph" w:customStyle="1" w:styleId="ACberschrift1UnitextSemibold">
    <w:name w:val="AC Überschrift 1 Unitext Semibold"/>
    <w:basedOn w:val="Standard"/>
    <w:qFormat/>
    <w:rsid w:val="00C07631"/>
    <w:pPr>
      <w:spacing w:after="480"/>
      <w:outlineLvl w:val="3"/>
    </w:pPr>
    <w:rPr>
      <w:rFonts w:ascii="Unitext Semibold" w:eastAsia="Times New Roman" w:hAnsi="Unitext Semibold" w:cs="Arial"/>
      <w:color w:val="333333"/>
      <w:sz w:val="22"/>
      <w:szCs w:val="22"/>
      <w:lang w:val="de-CH" w:eastAsia="de-CH"/>
    </w:rPr>
  </w:style>
  <w:style w:type="paragraph" w:customStyle="1" w:styleId="ACStandardUnitextRegular">
    <w:name w:val="AC Standard Unitext Regular"/>
    <w:basedOn w:val="Standard"/>
    <w:qFormat/>
    <w:rsid w:val="000C17B3"/>
    <w:pPr>
      <w:spacing w:before="240" w:after="240"/>
    </w:pPr>
    <w:rPr>
      <w:rFonts w:eastAsia="Times New Roman" w:cs="Arial"/>
      <w:color w:val="333333"/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CB3D79"/>
    <w:pPr>
      <w:ind w:left="720"/>
      <w:contextualSpacing/>
    </w:pPr>
  </w:style>
  <w:style w:type="paragraph" w:customStyle="1" w:styleId="ACAufzhlung">
    <w:name w:val="AC Aufzählung"/>
    <w:basedOn w:val="Listenabsatz"/>
    <w:qFormat/>
    <w:rsid w:val="00580628"/>
    <w:pPr>
      <w:numPr>
        <w:numId w:val="2"/>
      </w:numPr>
    </w:pPr>
    <w:rPr>
      <w:lang w:val="de-CH"/>
    </w:rPr>
  </w:style>
  <w:style w:type="paragraph" w:styleId="Verzeichnis1">
    <w:name w:val="toc 1"/>
    <w:basedOn w:val="ACStandardUnitextRegular"/>
    <w:next w:val="ACStandardUnitextRegular"/>
    <w:autoRedefine/>
    <w:uiPriority w:val="39"/>
    <w:unhideWhenUsed/>
    <w:rsid w:val="002D55D9"/>
    <w:pPr>
      <w:tabs>
        <w:tab w:val="right" w:leader="dot" w:pos="9062"/>
      </w:tabs>
      <w:spacing w:before="120" w:after="120"/>
    </w:pPr>
    <w:rPr>
      <w:bCs/>
      <w:sz w:val="22"/>
      <w:szCs w:val="28"/>
      <w:lang w:eastAsia="de-DE"/>
    </w:rPr>
  </w:style>
  <w:style w:type="paragraph" w:customStyle="1" w:styleId="ACDokumenttitelUnitext">
    <w:name w:val="AC Dokumenttitel Unitext"/>
    <w:basedOn w:val="Standard"/>
    <w:qFormat/>
    <w:rsid w:val="00DD55EB"/>
    <w:pPr>
      <w:spacing w:before="480" w:after="480"/>
    </w:pPr>
    <w:rPr>
      <w:rFonts w:ascii="Unitext Semibold" w:hAnsi="Unitext Semibold"/>
      <w:sz w:val="48"/>
      <w:szCs w:val="3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7631"/>
    <w:rPr>
      <w:rFonts w:ascii="Unitext Semibold" w:eastAsiaTheme="majorEastAsia" w:hAnsi="Unitext Semibold" w:cstheme="majorBidi"/>
      <w:color w:val="000000" w:themeColor="text1"/>
      <w:sz w:val="22"/>
      <w:szCs w:val="32"/>
      <w:lang w:val="de-CH" w:eastAsia="de-CH"/>
    </w:rPr>
  </w:style>
  <w:style w:type="paragraph" w:customStyle="1" w:styleId="ACberschrift3UnitextSemibold">
    <w:name w:val="AC Überschrift 3 Unitext Semibold"/>
    <w:basedOn w:val="ACStandardUnitextRegular"/>
    <w:next w:val="ACStandardUnitextRegular"/>
    <w:qFormat/>
    <w:rsid w:val="002D55D9"/>
  </w:style>
  <w:style w:type="character" w:customStyle="1" w:styleId="berschrift2Zchn">
    <w:name w:val="Überschrift 2 Zchn"/>
    <w:basedOn w:val="Absatz-Standardschriftart"/>
    <w:link w:val="berschrift2"/>
    <w:uiPriority w:val="9"/>
    <w:rsid w:val="00C07631"/>
    <w:rPr>
      <w:rFonts w:ascii="Unitext Semibold" w:eastAsiaTheme="majorEastAsia" w:hAnsi="Unitext Semibold" w:cstheme="majorBidi"/>
      <w:color w:val="000000" w:themeColor="text1"/>
      <w:sz w:val="20"/>
      <w:szCs w:val="26"/>
      <w:lang w:val="de-CH" w:eastAsia="de-CH"/>
    </w:rPr>
  </w:style>
  <w:style w:type="paragraph" w:styleId="Titel">
    <w:name w:val="Title"/>
    <w:basedOn w:val="ACStandardUnitextRegular"/>
    <w:next w:val="ACStandardUnitextRegular"/>
    <w:link w:val="TitelZchn"/>
    <w:uiPriority w:val="10"/>
    <w:qFormat/>
    <w:rsid w:val="00DE4627"/>
    <w:pPr>
      <w:spacing w:before="48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627"/>
    <w:rPr>
      <w:rFonts w:ascii="Unitext Semibold" w:eastAsiaTheme="majorEastAsia" w:hAnsi="Unitext Semibold" w:cstheme="majorBidi"/>
      <w:color w:val="333333"/>
      <w:spacing w:val="-10"/>
      <w:kern w:val="28"/>
      <w:sz w:val="48"/>
      <w:szCs w:val="56"/>
      <w:lang w:val="de-CH" w:eastAsia="de-CH"/>
    </w:rPr>
  </w:style>
  <w:style w:type="paragraph" w:styleId="Untertitel">
    <w:name w:val="Subtitle"/>
    <w:basedOn w:val="ACStandardUnitextRegular"/>
    <w:next w:val="ACStandardUnitextRegular"/>
    <w:link w:val="UntertitelZchn"/>
    <w:uiPriority w:val="11"/>
    <w:qFormat/>
    <w:rsid w:val="00DE462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627"/>
    <w:rPr>
      <w:rFonts w:ascii="Unitext Semibold" w:eastAsiaTheme="minorEastAsia" w:hAnsi="Unitext Semibold" w:cs="Arial"/>
      <w:color w:val="5A5A5A" w:themeColor="text1" w:themeTint="A5"/>
      <w:spacing w:val="15"/>
      <w:sz w:val="20"/>
      <w:szCs w:val="22"/>
      <w:lang w:val="de-CH"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DE46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4627"/>
    <w:rPr>
      <w:rFonts w:ascii="Unitext" w:hAnsi="Unitext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462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4627"/>
    <w:rPr>
      <w:rFonts w:ascii="Unitext" w:hAnsi="Unitext"/>
      <w:i/>
      <w:iCs/>
      <w:sz w:val="20"/>
    </w:rPr>
  </w:style>
  <w:style w:type="character" w:styleId="SchwacherVerweis">
    <w:name w:val="Subtle Reference"/>
    <w:basedOn w:val="Absatz-Standardschriftart"/>
    <w:uiPriority w:val="31"/>
    <w:rsid w:val="00723A46"/>
    <w:rPr>
      <w:rFonts w:ascii="Unitext" w:hAnsi="Unitext"/>
      <w:caps w:val="0"/>
      <w:smallCaps w:val="0"/>
      <w:color w:val="auto"/>
    </w:rPr>
  </w:style>
  <w:style w:type="character" w:styleId="IntensiverVerweis">
    <w:name w:val="Intense Reference"/>
    <w:basedOn w:val="Absatz-Standardschriftart"/>
    <w:uiPriority w:val="32"/>
    <w:rsid w:val="00723A46"/>
    <w:rPr>
      <w:rFonts w:ascii="Unitext" w:hAnsi="Unitext"/>
      <w:b w:val="0"/>
      <w:bCs/>
      <w:caps w:val="0"/>
      <w:smallCaps w:val="0"/>
      <w:color w:val="auto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723A46"/>
    <w:rPr>
      <w:rFonts w:ascii="Unitext" w:hAnsi="Unitext"/>
      <w:i w:val="0"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23A46"/>
    <w:rPr>
      <w:rFonts w:ascii="Unitext" w:hAnsi="Unitext"/>
      <w:i w:val="0"/>
      <w:iCs/>
      <w:color w:val="auto"/>
    </w:rPr>
  </w:style>
  <w:style w:type="paragraph" w:styleId="Inhaltsverzeichnisberschrift">
    <w:name w:val="TOC Heading"/>
    <w:basedOn w:val="ACberschrift1UnitextSemibold"/>
    <w:next w:val="ACStandardUnitextRegular"/>
    <w:uiPriority w:val="39"/>
    <w:unhideWhenUsed/>
    <w:qFormat/>
    <w:rsid w:val="00621203"/>
    <w:pPr>
      <w:spacing w:before="240" w:after="240" w:line="259" w:lineRule="auto"/>
      <w:outlineLvl w:val="9"/>
    </w:pPr>
    <w:rPr>
      <w:sz w:val="28"/>
    </w:rPr>
  </w:style>
  <w:style w:type="paragraph" w:styleId="Verzeichnis2">
    <w:name w:val="toc 2"/>
    <w:basedOn w:val="Verzeichnis1"/>
    <w:next w:val="ACStandardUnitextRegular"/>
    <w:autoRedefine/>
    <w:uiPriority w:val="39"/>
    <w:unhideWhenUsed/>
    <w:rsid w:val="00621203"/>
    <w:pPr>
      <w:spacing w:after="100"/>
      <w:ind w:left="20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21203"/>
    <w:rPr>
      <w:rFonts w:ascii="Unitext Semibold" w:eastAsiaTheme="majorEastAsia" w:hAnsi="Unitext Semibold" w:cstheme="majorBidi"/>
      <w:color w:val="333333"/>
      <w:sz w:val="20"/>
      <w:szCs w:val="20"/>
      <w:lang w:val="de-CH" w:eastAsia="de-CH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621203"/>
    <w:pPr>
      <w:spacing w:after="100"/>
      <w:ind w:left="40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D230B"/>
    <w:rPr>
      <w:rFonts w:ascii="Unitext Semibold" w:eastAsiaTheme="majorEastAsia" w:hAnsi="Unitext Semibold" w:cstheme="majorBidi"/>
      <w:color w:val="333333"/>
      <w:sz w:val="20"/>
      <w:szCs w:val="20"/>
      <w:lang w:val="de-CH" w:eastAsia="de-CH"/>
    </w:rPr>
  </w:style>
  <w:style w:type="character" w:styleId="Buchtitel">
    <w:name w:val="Book Title"/>
    <w:basedOn w:val="Absatz-Standardschriftart"/>
    <w:uiPriority w:val="33"/>
    <w:qFormat/>
    <w:rsid w:val="006D230B"/>
    <w:rPr>
      <w:rFonts w:ascii="Unitext" w:hAnsi="Unitext"/>
      <w:b/>
      <w:bCs/>
      <w:i w:val="0"/>
      <w:iCs/>
      <w:spacing w:val="5"/>
    </w:rPr>
  </w:style>
  <w:style w:type="character" w:styleId="Hashtag">
    <w:name w:val="Hashtag"/>
    <w:basedOn w:val="Absatz-Standardschriftart"/>
    <w:uiPriority w:val="99"/>
    <w:rsid w:val="006D230B"/>
    <w:rPr>
      <w:rFonts w:ascii="Unitext" w:hAnsi="Unitext"/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D230B"/>
    <w:rPr>
      <w:rFonts w:ascii="Unitext" w:hAnsi="Unitex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e.eicher.ACTIVE\Downloads\Rednet_Dokumentvorlage_0%20(1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95115E465CA44B15D1E045D761211" ma:contentTypeVersion="13" ma:contentTypeDescription="Ein neues Dokument erstellen." ma:contentTypeScope="" ma:versionID="101a5f30d275d93154954e3745289a05">
  <xsd:schema xmlns:xsd="http://www.w3.org/2001/XMLSchema" xmlns:xs="http://www.w3.org/2001/XMLSchema" xmlns:p="http://schemas.microsoft.com/office/2006/metadata/properties" xmlns:ns2="13e46247-94b8-4c3d-bf1b-5aa6d3c0fb8e" xmlns:ns3="140c7a78-45e7-4e86-b650-e8f6dcc430ea" targetNamespace="http://schemas.microsoft.com/office/2006/metadata/properties" ma:root="true" ma:fieldsID="409c5781d71d761f08eec4627d53f3f1" ns2:_="" ns3:_="">
    <xsd:import namespace="13e46247-94b8-4c3d-bf1b-5aa6d3c0fb8e"/>
    <xsd:import namespace="140c7a78-45e7-4e86-b650-e8f6dcc430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6247-94b8-4c3d-bf1b-5aa6d3c0fb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a78-45e7-4e86-b650-e8f6dcc430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56486d-611a-4247-b35a-4fcf5add9dbb}" ma:internalName="TaxCatchAll" ma:showField="CatchAllData" ma:web="140c7a78-45e7-4e86-b650-e8f6dcc4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46247-94b8-4c3d-bf1b-5aa6d3c0fb8e">
      <Terms xmlns="http://schemas.microsoft.com/office/infopath/2007/PartnerControls"/>
    </lcf76f155ced4ddcb4097134ff3c332f>
    <TaxCatchAll xmlns="140c7a78-45e7-4e86-b650-e8f6dcc430ea" xsi:nil="true"/>
  </documentManagement>
</p:properties>
</file>

<file path=customXml/itemProps1.xml><?xml version="1.0" encoding="utf-8"?>
<ds:datastoreItem xmlns:ds="http://schemas.openxmlformats.org/officeDocument/2006/customXml" ds:itemID="{0E207A1E-5B92-4730-95CA-7283B63DA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630FA-B120-466D-9B5C-C38168CFFFEB}"/>
</file>

<file path=customXml/itemProps3.xml><?xml version="1.0" encoding="utf-8"?>
<ds:datastoreItem xmlns:ds="http://schemas.openxmlformats.org/officeDocument/2006/customXml" ds:itemID="{C19566CC-E3D1-4583-94F2-21EE267E4C8E}"/>
</file>

<file path=customXml/itemProps4.xml><?xml version="1.0" encoding="utf-8"?>
<ds:datastoreItem xmlns:ds="http://schemas.openxmlformats.org/officeDocument/2006/customXml" ds:itemID="{AE8B7BC5-DC2A-438D-B7EC-76A81448300D}"/>
</file>

<file path=docProps/app.xml><?xml version="1.0" encoding="utf-8"?>
<Properties xmlns="http://schemas.openxmlformats.org/officeDocument/2006/extended-properties" xmlns:vt="http://schemas.openxmlformats.org/officeDocument/2006/docPropsVTypes">
  <Template>Rednet_Dokumentvorlage_0 (1)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Eicher</dc:creator>
  <cp:keywords/>
  <dc:description/>
  <cp:lastModifiedBy>Stefanie Eicher</cp:lastModifiedBy>
  <cp:revision>1</cp:revision>
  <cp:lastPrinted>2023-07-06T08:56:00Z</cp:lastPrinted>
  <dcterms:created xsi:type="dcterms:W3CDTF">2023-07-06T08:53:00Z</dcterms:created>
  <dcterms:modified xsi:type="dcterms:W3CDTF">2023-07-06T09:33:00Z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0x01010081795115E465CA44B15D1E045D761211</vt:lpwstr>
  </property>
  <property fmtid="{D5CDD505-2E9C-101B-9397-08002B2CF9AE}" pid="3" name="Order">
    <vt:r8>20920600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